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Style w:val="TableGrid"/>
        <w:tblW w:w="4856" w:type="pct"/>
        <w:tblCellMar>
          <w:top w:w="58" w:type="dxa"/>
          <w:left w:w="43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842"/>
        <w:gridCol w:w="244"/>
        <w:gridCol w:w="244"/>
        <w:gridCol w:w="244"/>
        <w:gridCol w:w="250"/>
        <w:gridCol w:w="244"/>
        <w:gridCol w:w="244"/>
        <w:gridCol w:w="244"/>
        <w:gridCol w:w="250"/>
        <w:gridCol w:w="245"/>
        <w:gridCol w:w="282"/>
        <w:gridCol w:w="282"/>
        <w:gridCol w:w="282"/>
        <w:gridCol w:w="282"/>
        <w:gridCol w:w="282"/>
        <w:gridCol w:w="282"/>
        <w:gridCol w:w="282"/>
        <w:gridCol w:w="279"/>
        <w:gridCol w:w="282"/>
        <w:gridCol w:w="282"/>
        <w:gridCol w:w="282"/>
        <w:gridCol w:w="279"/>
        <w:gridCol w:w="282"/>
        <w:gridCol w:w="282"/>
        <w:gridCol w:w="282"/>
        <w:gridCol w:w="296"/>
        <w:gridCol w:w="282"/>
        <w:gridCol w:w="282"/>
        <w:gridCol w:w="319"/>
        <w:gridCol w:w="265"/>
        <w:gridCol w:w="282"/>
        <w:gridCol w:w="282"/>
        <w:gridCol w:w="282"/>
        <w:gridCol w:w="299"/>
        <w:gridCol w:w="282"/>
        <w:gridCol w:w="282"/>
        <w:gridCol w:w="302"/>
        <w:gridCol w:w="282"/>
        <w:gridCol w:w="282"/>
        <w:gridCol w:w="282"/>
        <w:gridCol w:w="285"/>
        <w:gridCol w:w="293"/>
        <w:gridCol w:w="285"/>
        <w:gridCol w:w="285"/>
        <w:gridCol w:w="339"/>
        <w:gridCol w:w="282"/>
        <w:gridCol w:w="285"/>
        <w:gridCol w:w="285"/>
        <w:gridCol w:w="319"/>
      </w:tblGrid>
      <w:tr w:rsidR="000E1754" w:rsidRPr="00776D94" w14:paraId="24186FC5" w14:textId="77777777" w:rsidTr="001446FE">
        <w:trPr>
          <w:trHeight w:val="20"/>
        </w:trPr>
        <w:tc>
          <w:tcPr>
            <w:tcW w:w="296" w:type="pct"/>
            <w:shd w:val="clear" w:color="auto" w:fill="C6D9F1" w:themeFill="text2" w:themeFillTint="33"/>
            <w:vAlign w:val="center"/>
          </w:tcPr>
          <w:p w14:paraId="2454A808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Months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5EBF11A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Jan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6315DA5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Feb</w:t>
            </w:r>
          </w:p>
        </w:tc>
        <w:tc>
          <w:tcPr>
            <w:tcW w:w="383" w:type="pct"/>
            <w:gridSpan w:val="4"/>
            <w:shd w:val="clear" w:color="auto" w:fill="C6D9F1" w:themeFill="text2" w:themeFillTint="33"/>
            <w:vAlign w:val="center"/>
          </w:tcPr>
          <w:p w14:paraId="5866E45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Mar</w:t>
            </w:r>
          </w:p>
        </w:tc>
        <w:tc>
          <w:tcPr>
            <w:tcW w:w="396" w:type="pct"/>
            <w:gridSpan w:val="4"/>
            <w:shd w:val="clear" w:color="auto" w:fill="C6D9F1" w:themeFill="text2" w:themeFillTint="33"/>
            <w:vAlign w:val="center"/>
          </w:tcPr>
          <w:p w14:paraId="7E52030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Apr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2B4A998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May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67EFB6D0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Jun</w:t>
            </w:r>
          </w:p>
        </w:tc>
        <w:tc>
          <w:tcPr>
            <w:tcW w:w="414" w:type="pct"/>
            <w:gridSpan w:val="4"/>
            <w:shd w:val="clear" w:color="auto" w:fill="C6D9F1" w:themeFill="text2" w:themeFillTint="33"/>
            <w:vAlign w:val="center"/>
          </w:tcPr>
          <w:p w14:paraId="7245384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Jul</w:t>
            </w:r>
          </w:p>
        </w:tc>
        <w:tc>
          <w:tcPr>
            <w:tcW w:w="390" w:type="pct"/>
            <w:gridSpan w:val="4"/>
            <w:shd w:val="clear" w:color="auto" w:fill="C6D9F1" w:themeFill="text2" w:themeFillTint="33"/>
            <w:vAlign w:val="center"/>
          </w:tcPr>
          <w:p w14:paraId="648DF40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Aug</w:t>
            </w:r>
          </w:p>
        </w:tc>
        <w:tc>
          <w:tcPr>
            <w:tcW w:w="409" w:type="pct"/>
            <w:gridSpan w:val="4"/>
            <w:shd w:val="clear" w:color="auto" w:fill="C6D9F1" w:themeFill="text2" w:themeFillTint="33"/>
            <w:vAlign w:val="center"/>
          </w:tcPr>
          <w:p w14:paraId="34D6CB5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Sep</w:t>
            </w:r>
          </w:p>
        </w:tc>
        <w:tc>
          <w:tcPr>
            <w:tcW w:w="397" w:type="pct"/>
            <w:gridSpan w:val="4"/>
            <w:shd w:val="clear" w:color="auto" w:fill="C6D9F1" w:themeFill="text2" w:themeFillTint="33"/>
            <w:vAlign w:val="center"/>
          </w:tcPr>
          <w:p w14:paraId="2F42AD0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Oct</w:t>
            </w:r>
          </w:p>
        </w:tc>
        <w:tc>
          <w:tcPr>
            <w:tcW w:w="422" w:type="pct"/>
            <w:gridSpan w:val="4"/>
            <w:shd w:val="clear" w:color="auto" w:fill="C6D9F1" w:themeFill="text2" w:themeFillTint="33"/>
            <w:vAlign w:val="center"/>
          </w:tcPr>
          <w:p w14:paraId="2BF5C8A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Nov</w:t>
            </w:r>
          </w:p>
        </w:tc>
        <w:tc>
          <w:tcPr>
            <w:tcW w:w="411" w:type="pct"/>
            <w:gridSpan w:val="4"/>
            <w:shd w:val="clear" w:color="auto" w:fill="C6D9F1" w:themeFill="text2" w:themeFillTint="33"/>
            <w:vAlign w:val="center"/>
          </w:tcPr>
          <w:p w14:paraId="0F1E9A7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Dec</w:t>
            </w:r>
          </w:p>
        </w:tc>
      </w:tr>
      <w:tr w:rsidR="000E1754" w:rsidRPr="00776D94" w14:paraId="3A3306B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884964E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Weeks</w:t>
            </w:r>
          </w:p>
        </w:tc>
        <w:tc>
          <w:tcPr>
            <w:tcW w:w="86" w:type="pct"/>
            <w:vAlign w:val="center"/>
          </w:tcPr>
          <w:p w14:paraId="718721F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6" w:type="pct"/>
            <w:vAlign w:val="center"/>
          </w:tcPr>
          <w:p w14:paraId="682E4B8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" w:type="pct"/>
            <w:vAlign w:val="center"/>
          </w:tcPr>
          <w:p w14:paraId="53147BB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" w:type="pct"/>
            <w:vAlign w:val="center"/>
          </w:tcPr>
          <w:p w14:paraId="53DC11F9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" w:type="pct"/>
            <w:vAlign w:val="center"/>
          </w:tcPr>
          <w:p w14:paraId="3CAA512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6" w:type="pct"/>
            <w:vAlign w:val="center"/>
          </w:tcPr>
          <w:p w14:paraId="6CF81AE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6" w:type="pct"/>
            <w:vAlign w:val="center"/>
          </w:tcPr>
          <w:p w14:paraId="052C488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8" w:type="pct"/>
            <w:vAlign w:val="center"/>
          </w:tcPr>
          <w:p w14:paraId="0EE69F89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6" w:type="pct"/>
            <w:vAlign w:val="center"/>
          </w:tcPr>
          <w:p w14:paraId="40830B5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" w:type="pct"/>
            <w:vAlign w:val="center"/>
          </w:tcPr>
          <w:p w14:paraId="7E5791E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" w:type="pct"/>
            <w:vAlign w:val="center"/>
          </w:tcPr>
          <w:p w14:paraId="0086123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99" w:type="pct"/>
            <w:vAlign w:val="center"/>
          </w:tcPr>
          <w:p w14:paraId="32753E5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99" w:type="pct"/>
            <w:vAlign w:val="center"/>
          </w:tcPr>
          <w:p w14:paraId="56E472B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9" w:type="pct"/>
            <w:vAlign w:val="center"/>
          </w:tcPr>
          <w:p w14:paraId="15116176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9" w:type="pct"/>
            <w:vAlign w:val="center"/>
          </w:tcPr>
          <w:p w14:paraId="56D4A39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99" w:type="pct"/>
            <w:vAlign w:val="center"/>
          </w:tcPr>
          <w:p w14:paraId="36959D4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98" w:type="pct"/>
            <w:vAlign w:val="center"/>
          </w:tcPr>
          <w:p w14:paraId="24BF34B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99" w:type="pct"/>
            <w:vAlign w:val="center"/>
          </w:tcPr>
          <w:p w14:paraId="5656F3E0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99" w:type="pct"/>
            <w:vAlign w:val="center"/>
          </w:tcPr>
          <w:p w14:paraId="60D6C19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99" w:type="pct"/>
            <w:vAlign w:val="center"/>
          </w:tcPr>
          <w:p w14:paraId="29CCFF2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8" w:type="pct"/>
            <w:vAlign w:val="center"/>
          </w:tcPr>
          <w:p w14:paraId="3864E0A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99" w:type="pct"/>
            <w:vAlign w:val="center"/>
          </w:tcPr>
          <w:p w14:paraId="110AE83F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99" w:type="pct"/>
            <w:vAlign w:val="center"/>
          </w:tcPr>
          <w:p w14:paraId="6A7C653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99" w:type="pct"/>
            <w:vAlign w:val="center"/>
          </w:tcPr>
          <w:p w14:paraId="4144E9B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" w:type="pct"/>
            <w:vAlign w:val="center"/>
          </w:tcPr>
          <w:p w14:paraId="0BC7FF49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99" w:type="pct"/>
            <w:vAlign w:val="center"/>
          </w:tcPr>
          <w:p w14:paraId="12993E28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99" w:type="pct"/>
            <w:vAlign w:val="center"/>
          </w:tcPr>
          <w:p w14:paraId="1BF24592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12" w:type="pct"/>
            <w:vAlign w:val="center"/>
          </w:tcPr>
          <w:p w14:paraId="3863BEF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93" w:type="pct"/>
            <w:vAlign w:val="center"/>
          </w:tcPr>
          <w:p w14:paraId="65A2DEA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9" w:type="pct"/>
            <w:vAlign w:val="center"/>
          </w:tcPr>
          <w:p w14:paraId="3444985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99" w:type="pct"/>
            <w:vAlign w:val="center"/>
          </w:tcPr>
          <w:p w14:paraId="46951C1E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99" w:type="pct"/>
            <w:vAlign w:val="center"/>
          </w:tcPr>
          <w:p w14:paraId="616494EC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05" w:type="pct"/>
            <w:vAlign w:val="center"/>
          </w:tcPr>
          <w:p w14:paraId="6AB1FC6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99" w:type="pct"/>
            <w:vAlign w:val="center"/>
          </w:tcPr>
          <w:p w14:paraId="492CA6A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99" w:type="pct"/>
            <w:vAlign w:val="center"/>
          </w:tcPr>
          <w:p w14:paraId="5102271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06" w:type="pct"/>
            <w:vAlign w:val="center"/>
          </w:tcPr>
          <w:p w14:paraId="5AA26FB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99" w:type="pct"/>
            <w:vAlign w:val="center"/>
          </w:tcPr>
          <w:p w14:paraId="24A417C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99" w:type="pct"/>
            <w:vAlign w:val="center"/>
          </w:tcPr>
          <w:p w14:paraId="4630B01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99" w:type="pct"/>
            <w:vAlign w:val="center"/>
          </w:tcPr>
          <w:p w14:paraId="54DF4B4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00" w:type="pct"/>
            <w:vAlign w:val="center"/>
          </w:tcPr>
          <w:p w14:paraId="15589B9F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3" w:type="pct"/>
            <w:vAlign w:val="center"/>
          </w:tcPr>
          <w:p w14:paraId="0356E3A7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00" w:type="pct"/>
            <w:vAlign w:val="center"/>
          </w:tcPr>
          <w:p w14:paraId="37683CAF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00" w:type="pct"/>
            <w:vAlign w:val="center"/>
          </w:tcPr>
          <w:p w14:paraId="34ECD633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19" w:type="pct"/>
            <w:vAlign w:val="center"/>
          </w:tcPr>
          <w:p w14:paraId="7CE22715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99" w:type="pct"/>
            <w:vAlign w:val="center"/>
          </w:tcPr>
          <w:p w14:paraId="0B02588D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00" w:type="pct"/>
            <w:vAlign w:val="center"/>
          </w:tcPr>
          <w:p w14:paraId="740BDFE1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00" w:type="pct"/>
            <w:vAlign w:val="center"/>
          </w:tcPr>
          <w:p w14:paraId="06989F98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12" w:type="pct"/>
            <w:vAlign w:val="center"/>
          </w:tcPr>
          <w:p w14:paraId="282F5094" w14:textId="77777777" w:rsidR="000E1754" w:rsidRPr="00776D94" w:rsidRDefault="000E1754" w:rsidP="001446FE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48</w:t>
            </w:r>
          </w:p>
        </w:tc>
      </w:tr>
      <w:tr w:rsidR="000E1754" w:rsidRPr="00776D94" w14:paraId="7821732C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296A414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Trees and Shrubs</w:t>
            </w:r>
          </w:p>
        </w:tc>
      </w:tr>
      <w:tr w:rsidR="000E1754" w:rsidRPr="00776D94" w14:paraId="23F7E70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64C4C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 xml:space="preserve">Pruning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80CA74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  <w:vAlign w:val="center"/>
          </w:tcPr>
          <w:p w14:paraId="087AB56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68ECD8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F6F46A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AF543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356F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2FBA03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A3D025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1909B1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9A1A5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F07D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05BD0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32E0B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E36E2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048A7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040734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392932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231E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65231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FFF2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B0383E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E731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62980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6FE6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2CD9EE9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4187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4A4FE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E7911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4B58F6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4AFB7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9D11A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BB8B1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CD3AD3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942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6B8CD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807F2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EDCCE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DB3FB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2842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58BD5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07783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3FD5E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A18B4A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0D649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E0F3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BE262E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F9AB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32E58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82E6FE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86770E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Pruning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y)</w:t>
            </w:r>
          </w:p>
        </w:tc>
        <w:tc>
          <w:tcPr>
            <w:tcW w:w="86" w:type="pct"/>
          </w:tcPr>
          <w:p w14:paraId="336351F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4B66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A79E6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873C85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CD9173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F5D0E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008A6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6FA1A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3D12F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669A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E016D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D8202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57266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6A19C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6B12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B0947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83D26E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0B6D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F023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5850E8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C8A8E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E60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3D28F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88A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5B41E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0B02B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4BF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0D951F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C2948A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D591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4C07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1D0D0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2D88A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33799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CB9FC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3BD183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56D30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5EB176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ED8C0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22D36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6D15A4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1CF6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1BE3A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59D5F3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E28A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0EA90C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1BFF8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BBB5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CC801C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86BAB1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Trimming</w:t>
            </w:r>
          </w:p>
          <w:p w14:paraId="13B4FBBC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12A103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5BC31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FB6304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B6629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94C046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452E16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9E066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B68A36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85104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258B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5DA75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E8BD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CAC4F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F468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602F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11EB9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78807B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9C44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9BC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EC52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672483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E086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9D0C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F075F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E9B2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64A24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B2D11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A0C41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4875D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DD5A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E3C1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7695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3465B5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2AA03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527EF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32DD50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5F596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7F537F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716C5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B55AB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20A811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AC3566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D5BF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D1D79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CD4F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567E31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D8094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8CC9DA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1A154765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FF821E7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Trimming</w:t>
            </w:r>
          </w:p>
          <w:p w14:paraId="4D397E1F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y)</w:t>
            </w:r>
          </w:p>
        </w:tc>
        <w:tc>
          <w:tcPr>
            <w:tcW w:w="86" w:type="pct"/>
          </w:tcPr>
          <w:p w14:paraId="31A857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44278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AD3CB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FFD8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5162F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F38E28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560EB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47F172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AA85ED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4ACA4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3DCD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1193F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65BA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B51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C1D9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AF3CC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7BA8AD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6CFB9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FCFDD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A2F21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32EB6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22986C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E24B2B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843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96836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F447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7448D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B1A21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80AE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BE0F3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5B762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D135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107D06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D2EE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13060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ADBEAC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9B3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EF51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385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3300B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5285AD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831C02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7A4532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617F7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7D24F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0BD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370BF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77B8E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40A14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D60B134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Fertilizing</w:t>
            </w:r>
          </w:p>
          <w:p w14:paraId="417AE49E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2A15B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3604D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A6438C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1E2ABC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FE5568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C3438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A67813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FD47C7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B87DA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B983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F0EE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EC716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C781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C268E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3F158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890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52F6BB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44C1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D03E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EDE3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F46CDF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590D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74F46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D010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63054C6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5182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0697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E8164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0AC8F4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020BB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88FC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5AAF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00FEC6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C36F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060AA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4D4AAB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DA567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8718B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2CCC9A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561C2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26E60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F79A0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80F496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D807A2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4DC12E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CCDE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38F773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1DC6CA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7F8D3A8B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3A76EDCA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Turf</w:t>
            </w:r>
          </w:p>
        </w:tc>
      </w:tr>
      <w:tr w:rsidR="000E1754" w:rsidRPr="00776D94" w14:paraId="3E6E722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0BD05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Mowing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845995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11772D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9EA2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FCF481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0CF1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1AB94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E70CC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85510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25A393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517C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16711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FE556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31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BBCB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6B94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1FE26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C3E61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BF5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8842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86B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DCA691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2E3DA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FFB5E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F1A23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1E95FF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1358D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4480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4F08E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BA1E9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8A3CE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4EA8C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AEC6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308744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6084D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D4A11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B34D4A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CF210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33B8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3908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06D0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B66FC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01D0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5B8590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C3D42D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39A9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02ADE8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7A83D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C4000D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47043D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E1F42A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Mowing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y)</w:t>
            </w:r>
          </w:p>
        </w:tc>
        <w:tc>
          <w:tcPr>
            <w:tcW w:w="86" w:type="pct"/>
          </w:tcPr>
          <w:p w14:paraId="004BCDE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7266E8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86B34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3D9F79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BFCE6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0162E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E0D3C2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CC9259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B3FD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DDF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78521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318B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074FB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8ACEC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A2C00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094A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085BBE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85AA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FA96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7794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A5610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89270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6AA582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04ED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82A0B1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8AD4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1C458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1A4F4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031DD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F80E8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5266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3F8A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2A9FB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0F03F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181A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4B155D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37E2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F8C22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3C5B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488A2B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8D75AB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8BEF6B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0BB01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86EFB2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A60C2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2D90E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C1CF2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D8EA5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0BF7154A" w14:textId="77777777" w:rsidTr="001446FE">
        <w:trPr>
          <w:trHeight w:val="20"/>
        </w:trPr>
        <w:tc>
          <w:tcPr>
            <w:tcW w:w="296" w:type="pct"/>
            <w:vAlign w:val="center"/>
          </w:tcPr>
          <w:p w14:paraId="41E68F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Edging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452794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73E5B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416CB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7F44EE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2846E4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D86882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D2156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2ECF9B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34D8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6CB7A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CDB95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4CF3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30448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C29E5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41C75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8892D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47549B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990F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4F37EA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4FBE5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A46D7D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D4309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5831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76EC0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EC9BA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C146BD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79DFD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DE31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A4D15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4A921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D3922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49A26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BF0C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5B5C8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9A6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7752ED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3D6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A895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87C87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21714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C030BD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BEA955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170211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5B169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33167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F279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1F7C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1C08782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507D8267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0F8818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Aeration</w:t>
            </w:r>
            <w:r w:rsidRPr="00776D94">
              <w:rPr>
                <w:rFonts w:cs="Arial"/>
                <w:sz w:val="16"/>
                <w:szCs w:val="16"/>
              </w:rPr>
              <w:t xml:space="preserve"> </w:t>
            </w: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788E53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73233C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F7F07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1D1DDE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3AAF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566C2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23328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A7E05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568D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7E3E5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29575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0925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36D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E655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5BD6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5343C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A5C3F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FF8190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E5ACA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1DBE4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119F02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DF44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3072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03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D24023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7584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601CD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E3E37E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F422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EF1D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5DC0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6A2A61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CB74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4568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D4476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7C48DA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AA8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91459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26B95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A2485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ABE92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B7CC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FBEE6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98FB29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C4327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CFC0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222DD0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85DD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28E1003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A0084FA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Fertilizing</w:t>
            </w:r>
          </w:p>
          <w:p w14:paraId="00FA69AE" w14:textId="77777777" w:rsidR="000E1754" w:rsidRPr="00776D94" w:rsidRDefault="000E1754" w:rsidP="001446FE">
            <w:pPr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</w:rPr>
              <w:t>(Type x)</w:t>
            </w:r>
          </w:p>
        </w:tc>
        <w:tc>
          <w:tcPr>
            <w:tcW w:w="86" w:type="pct"/>
          </w:tcPr>
          <w:p w14:paraId="21B4D94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1FF706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F88D4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4B80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8612D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8D331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ED89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2C535E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B1F86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922E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09045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F9638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6C735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925C2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E6F6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84AF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1808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CAEF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00C6C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D63E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91FBA9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458D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56B5A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84683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B9EF2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DA4BF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A1CCE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A3D8E6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668D0E3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68079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F6EB2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A797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7C599DF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0CFB7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1716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6CB42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C21A0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6EA62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EA594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B6FCA8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AB9F0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A4EBB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9857C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10FE7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298A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6B16C4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F943F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547A71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07A3581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AD2B518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Palm Tree</w:t>
            </w:r>
          </w:p>
        </w:tc>
      </w:tr>
      <w:tr w:rsidR="000E1754" w:rsidRPr="00776D94" w14:paraId="0E63285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B638342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Mulching</w:t>
            </w:r>
          </w:p>
        </w:tc>
        <w:tc>
          <w:tcPr>
            <w:tcW w:w="86" w:type="pct"/>
          </w:tcPr>
          <w:p w14:paraId="43AF5C4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9751AA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C8CCF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0EF7FF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F0CC53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7F7192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D8C301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61E2DD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ED237A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ADB6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363C2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AF4C4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0E605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B37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7C0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76DCA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A0E6A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08001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F7699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B72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9474C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50637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0575A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7E2C0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F6CE00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AC58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D7CD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FBB5E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317D4EC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F43300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968EA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EB7E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E535DB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3EC3C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EA10D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1F942C9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808B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769E7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AA8AA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E953A4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DEA60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383431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DB1BA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646BED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15695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774A6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66D5D4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CA058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26B259A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0D0F465C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Fertilizing</w:t>
            </w:r>
          </w:p>
        </w:tc>
        <w:tc>
          <w:tcPr>
            <w:tcW w:w="86" w:type="pct"/>
          </w:tcPr>
          <w:p w14:paraId="1E0AE6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2A53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9D2507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465751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34AC6D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6BB99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60CCED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46731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D71C0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5A788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CFB4E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5CE40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A4CB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0D36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F3118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F4FC9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88B8A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4CE90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38E0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BD558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A86D69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E226D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BF88F0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93A45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1431D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8BA3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9D3AF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EB947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6AB22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69759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1C2A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475F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1CEC95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F00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9005B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7F37956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6B16B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5327D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C809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C4E8C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C7C942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C63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78F1C7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484419B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9B272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3A847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F8E68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0AFC6D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BF3F1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38E7171" w14:textId="77777777" w:rsidR="000E1754" w:rsidRPr="00776D94" w:rsidRDefault="000E1754" w:rsidP="001446FE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</w:rPr>
              <w:t>Pest Control</w:t>
            </w:r>
          </w:p>
        </w:tc>
        <w:tc>
          <w:tcPr>
            <w:tcW w:w="86" w:type="pct"/>
          </w:tcPr>
          <w:p w14:paraId="4AA2D67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40B5C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E7200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7C40AAE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DA64C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359805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9D2CB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7CA7C7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16D73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4A88C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F398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FFB39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99416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6F0A4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EAE57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1061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D03FC6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F7811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4E1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042EF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58B56F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94C86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D9F75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F33E4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9A8993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0B672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81A453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9FDE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DEB3E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A9749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EAE1D5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E67077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39752EAB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8C1AC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EB46A4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0901C3F8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C7B206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055B1C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850D3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A592B8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9E8DD5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5807559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C22C541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CF61400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69FF1F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86D07CD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D11E82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8C55AA" w14:textId="77777777" w:rsidR="000E1754" w:rsidRPr="00776D94" w:rsidRDefault="000E1754" w:rsidP="001446F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3E41126" w14:textId="77777777" w:rsidR="000E1754" w:rsidRDefault="000E1754" w:rsidP="000E1754"/>
    <w:p w14:paraId="755014CB" w14:textId="60C19012" w:rsidR="007D4F4F" w:rsidRDefault="003F16B2" w:rsidP="003F16B2">
      <w:pPr>
        <w:tabs>
          <w:tab w:val="left" w:pos="7290"/>
        </w:tabs>
      </w:pPr>
      <w:r>
        <w:tab/>
      </w:r>
    </w:p>
    <w:p w14:paraId="7CC0E0A5" w14:textId="0E771F8B" w:rsidR="008347D3" w:rsidRPr="007D4F4F" w:rsidRDefault="007D4F4F" w:rsidP="007D4F4F">
      <w:pPr>
        <w:tabs>
          <w:tab w:val="left" w:pos="4620"/>
        </w:tabs>
      </w:pPr>
      <w:r>
        <w:tab/>
      </w:r>
    </w:p>
    <w:sectPr w:rsidR="008347D3" w:rsidRPr="007D4F4F" w:rsidSect="000E1754">
      <w:headerReference w:type="default" r:id="rId11"/>
      <w:footerReference w:type="default" r:id="rId12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683D3" w14:textId="77777777" w:rsidR="004B5848" w:rsidRDefault="004B5848">
      <w:r>
        <w:separator/>
      </w:r>
    </w:p>
    <w:p w14:paraId="097C370F" w14:textId="77777777" w:rsidR="004B5848" w:rsidRDefault="004B5848"/>
  </w:endnote>
  <w:endnote w:type="continuationSeparator" w:id="0">
    <w:p w14:paraId="55EC02F1" w14:textId="77777777" w:rsidR="004B5848" w:rsidRDefault="004B5848">
      <w:r>
        <w:continuationSeparator/>
      </w:r>
    </w:p>
    <w:p w14:paraId="5A39CE29" w14:textId="77777777" w:rsidR="004B5848" w:rsidRDefault="004B58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22E09127" w:rsidR="009210BF" w:rsidRDefault="004B5848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E1754">
          <w:rPr>
            <w:sz w:val="16"/>
            <w:szCs w:val="16"/>
            <w:lang w:val="en-AU"/>
          </w:rPr>
          <w:t>EOM-ZM0-TP-000051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B13B5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06C3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06C3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DCAF" w14:textId="77777777" w:rsidR="004B5848" w:rsidRDefault="004B5848">
      <w:r>
        <w:separator/>
      </w:r>
    </w:p>
    <w:p w14:paraId="1907CF9D" w14:textId="77777777" w:rsidR="004B5848" w:rsidRDefault="004B5848"/>
  </w:footnote>
  <w:footnote w:type="continuationSeparator" w:id="0">
    <w:p w14:paraId="334772DC" w14:textId="77777777" w:rsidR="004B5848" w:rsidRDefault="004B5848">
      <w:r>
        <w:continuationSeparator/>
      </w:r>
    </w:p>
    <w:p w14:paraId="570E274E" w14:textId="77777777" w:rsidR="004B5848" w:rsidRDefault="004B58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8845"/>
    </w:tblGrid>
    <w:tr w:rsidR="009210BF" w14:paraId="55B15A60" w14:textId="77777777" w:rsidTr="000E1754">
      <w:trPr>
        <w:jc w:val="center"/>
      </w:trPr>
      <w:tc>
        <w:tcPr>
          <w:tcW w:w="2070" w:type="dxa"/>
        </w:tcPr>
        <w:p w14:paraId="01975BF5" w14:textId="00EC9F11" w:rsidR="009210BF" w:rsidRDefault="00B13B5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09F0C2C" wp14:editId="56442898">
                <wp:simplePos x="0" y="0"/>
                <wp:positionH relativeFrom="column">
                  <wp:posOffset>-152400</wp:posOffset>
                </wp:positionH>
                <wp:positionV relativeFrom="paragraph">
                  <wp:posOffset>-57150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845" w:type="dxa"/>
          <w:vAlign w:val="center"/>
        </w:tcPr>
        <w:p w14:paraId="361EC67C" w14:textId="78637533" w:rsidR="009210BF" w:rsidRPr="006A25F8" w:rsidRDefault="00906C3D" w:rsidP="000E1754">
          <w:pPr>
            <w:pStyle w:val="CPDocTitle"/>
            <w:ind w:right="-832"/>
            <w:rPr>
              <w:kern w:val="32"/>
              <w:sz w:val="24"/>
              <w:szCs w:val="24"/>
              <w:lang w:val="en-GB"/>
            </w:rPr>
          </w:pPr>
          <w:r w:rsidRPr="00906C3D">
            <w:rPr>
              <w:kern w:val="32"/>
              <w:sz w:val="24"/>
              <w:szCs w:val="24"/>
              <w:lang w:val="en-GB"/>
            </w:rPr>
            <w:t>Landscape Seasonal Maintenance Schedule Roadways Template</w:t>
          </w:r>
        </w:p>
      </w:tc>
    </w:tr>
  </w:tbl>
  <w:p w14:paraId="0FE4F66F" w14:textId="15250485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5848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3B5B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33442177-6ACF-40C8-813E-6EEA3EAC55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1086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EOM-ZM0-TP-000051 Rev 001</dc:subject>
  <dc:creator>Rivamonte, Leonnito (RMP)</dc:creator>
  <cp:keywords>ᅟ</cp:keywords>
  <cp:lastModifiedBy>Jancil Saldhana</cp:lastModifiedBy>
  <cp:revision>50</cp:revision>
  <cp:lastPrinted>2017-10-17T10:11:00Z</cp:lastPrinted>
  <dcterms:created xsi:type="dcterms:W3CDTF">2019-12-16T06:44:00Z</dcterms:created>
  <dcterms:modified xsi:type="dcterms:W3CDTF">2021-08-18T06:46:00Z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